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0ED49588" w14:textId="77777777" w:rsidTr="00ED102A">
        <w:tc>
          <w:tcPr>
            <w:tcW w:w="9300" w:type="dxa"/>
            <w:shd w:val="clear" w:color="auto" w:fill="auto"/>
          </w:tcPr>
          <w:p w14:paraId="71F2E8A9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0C7938E2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2187EB9A" w14:textId="5BAAD708" w:rsidR="00A5110D" w:rsidRDefault="00A5110D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 w:rsidRPr="00955B4D">
        <w:rPr>
          <w:b/>
          <w:bCs/>
          <w:sz w:val="28"/>
        </w:rPr>
        <w:t xml:space="preserve">SOLICITATION NUMBER: </w:t>
      </w:r>
      <w:r w:rsidR="00202525">
        <w:rPr>
          <w:b/>
          <w:bCs/>
          <w:sz w:val="28"/>
        </w:rPr>
        <w:t>121834 OR</w:t>
      </w:r>
    </w:p>
    <w:p w14:paraId="766640F1" w14:textId="26730E35" w:rsidR="00A5110D" w:rsidRPr="00955B4D" w:rsidRDefault="00202525" w:rsidP="00A5110D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Reverse Auction – Light Bulbs, Ballasts, and Retrofit Kits</w:t>
      </w:r>
    </w:p>
    <w:p w14:paraId="4BD66120" w14:textId="2A6BCFA6" w:rsidR="00A5110D" w:rsidRDefault="00A5110D" w:rsidP="00A5110D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 xml:space="preserve">Opening Date:  </w:t>
      </w:r>
      <w:r w:rsidR="00EE1A20">
        <w:rPr>
          <w:b/>
          <w:bCs/>
          <w:color w:val="auto"/>
          <w:sz w:val="28"/>
          <w:szCs w:val="28"/>
        </w:rPr>
        <w:t>May 8, 2025 at 2:00 PM</w:t>
      </w:r>
    </w:p>
    <w:p w14:paraId="7A58E0F6" w14:textId="77777777" w:rsidR="008A5919" w:rsidRDefault="008A5919" w:rsidP="008A5919">
      <w:pPr>
        <w:pStyle w:val="Glossary"/>
      </w:pPr>
    </w:p>
    <w:p w14:paraId="3EBB437D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3118F1A5" w14:textId="77777777" w:rsidR="008A5919" w:rsidRPr="00210986" w:rsidRDefault="008A5919" w:rsidP="008A5919">
      <w:pPr>
        <w:pStyle w:val="Glossary"/>
      </w:pPr>
    </w:p>
    <w:p w14:paraId="24FB1B9D" w14:textId="4AF3481E" w:rsidR="008A5919" w:rsidRPr="00774F85" w:rsidRDefault="00202525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Lighting N Beyond</w:t>
      </w:r>
    </w:p>
    <w:p w14:paraId="505F1340" w14:textId="289F22F3" w:rsidR="008A5919" w:rsidRPr="00774F85" w:rsidRDefault="00202525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Voss Lighting</w:t>
      </w:r>
    </w:p>
    <w:p w14:paraId="6A726772" w14:textId="77777777" w:rsidR="008A5919" w:rsidRPr="00C547E3" w:rsidRDefault="008A5919" w:rsidP="008A5919">
      <w:pPr>
        <w:pStyle w:val="Glossary"/>
      </w:pPr>
    </w:p>
    <w:p w14:paraId="41F78184" w14:textId="77777777" w:rsidR="008A5919" w:rsidRPr="002F31A7" w:rsidRDefault="008A5919" w:rsidP="008A5919">
      <w:pPr>
        <w:pStyle w:val="Glossary"/>
      </w:pPr>
    </w:p>
    <w:p w14:paraId="4F307D85" w14:textId="77777777" w:rsidR="008A5919" w:rsidRPr="002F31A7" w:rsidRDefault="00A5110D" w:rsidP="008A5919">
      <w:pPr>
        <w:pStyle w:val="Heading4"/>
        <w:ind w:firstLine="720"/>
      </w:pPr>
      <w:r>
        <w:t>Non-Responsive</w:t>
      </w:r>
      <w:r w:rsidR="008A5919" w:rsidRPr="002F31A7">
        <w:t xml:space="preserve"> </w:t>
      </w:r>
      <w:r w:rsidR="008A5919">
        <w:t xml:space="preserve">Solicitation Responses </w:t>
      </w:r>
      <w:r w:rsidR="008A5919" w:rsidRPr="002F31A7">
        <w:t>were submitted by the following:</w:t>
      </w:r>
    </w:p>
    <w:p w14:paraId="124C259F" w14:textId="77777777" w:rsidR="008A5919" w:rsidRPr="00C547E3" w:rsidRDefault="008A5919" w:rsidP="008A5919">
      <w:pPr>
        <w:pStyle w:val="Glossary"/>
      </w:pPr>
    </w:p>
    <w:p w14:paraId="0E4BF11F" w14:textId="78D85A05" w:rsidR="008A5919" w:rsidRPr="00774F85" w:rsidRDefault="00202525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Graybar Electric</w:t>
      </w:r>
    </w:p>
    <w:p w14:paraId="126DFA1F" w14:textId="77777777" w:rsidR="00FA5ABF" w:rsidRDefault="00FA5ABF"/>
    <w:sectPr w:rsidR="00FA5ABF" w:rsidSect="00210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31B8" w14:textId="77777777" w:rsidR="00C145D1" w:rsidRDefault="00C145D1" w:rsidP="008A5919">
      <w:r>
        <w:separator/>
      </w:r>
    </w:p>
  </w:endnote>
  <w:endnote w:type="continuationSeparator" w:id="0">
    <w:p w14:paraId="6368E14C" w14:textId="77777777" w:rsidR="00C145D1" w:rsidRDefault="00C145D1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D7F9" w14:textId="77777777" w:rsidR="00441982" w:rsidRDefault="00441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DD82" w14:textId="77777777" w:rsidR="00441982" w:rsidRPr="00441982" w:rsidRDefault="00441982" w:rsidP="00441982">
    <w:pPr>
      <w:pStyle w:val="Footer"/>
      <w:jc w:val="right"/>
    </w:pPr>
    <w:r w:rsidRPr="00441982">
      <w:t xml:space="preserve">SPB Form </w:t>
    </w:r>
    <w:r>
      <w:t>34</w:t>
    </w:r>
  </w:p>
  <w:p w14:paraId="3661723C" w14:textId="77777777" w:rsidR="00441982" w:rsidRPr="00441982" w:rsidRDefault="00441982" w:rsidP="00441982">
    <w:pPr>
      <w:pStyle w:val="Footer"/>
      <w:jc w:val="right"/>
    </w:pPr>
    <w:r w:rsidRPr="00441982">
      <w:t>Last Revised 4-17-2025</w:t>
    </w:r>
  </w:p>
  <w:p w14:paraId="53682F81" w14:textId="77777777" w:rsidR="00A5110D" w:rsidRPr="00441982" w:rsidRDefault="00EE1A20" w:rsidP="00441982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41982" w:rsidRPr="00441982">
              <w:t xml:space="preserve">Page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PAGE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  <w:r w:rsidR="00441982" w:rsidRPr="00441982">
              <w:t xml:space="preserve"> of </w:t>
            </w:r>
            <w:r w:rsidR="00441982" w:rsidRPr="00441982">
              <w:rPr>
                <w:b/>
                <w:bCs/>
              </w:rPr>
              <w:fldChar w:fldCharType="begin"/>
            </w:r>
            <w:r w:rsidR="00441982" w:rsidRPr="00441982">
              <w:rPr>
                <w:b/>
                <w:bCs/>
              </w:rPr>
              <w:instrText xml:space="preserve"> NUMPAGES  </w:instrText>
            </w:r>
            <w:r w:rsidR="00441982" w:rsidRPr="00441982">
              <w:rPr>
                <w:b/>
                <w:bCs/>
              </w:rPr>
              <w:fldChar w:fldCharType="separate"/>
            </w:r>
            <w:r w:rsidR="00441982" w:rsidRPr="00441982">
              <w:rPr>
                <w:b/>
                <w:bCs/>
              </w:rPr>
              <w:t>1</w:t>
            </w:r>
            <w:r w:rsidR="00441982" w:rsidRPr="00441982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E27A" w14:textId="77777777" w:rsidR="00441982" w:rsidRDefault="00441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F988" w14:textId="77777777" w:rsidR="00C145D1" w:rsidRDefault="00C145D1" w:rsidP="008A5919">
      <w:r>
        <w:separator/>
      </w:r>
    </w:p>
  </w:footnote>
  <w:footnote w:type="continuationSeparator" w:id="0">
    <w:p w14:paraId="3C80BD5E" w14:textId="77777777" w:rsidR="00C145D1" w:rsidRDefault="00C145D1" w:rsidP="008A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BA23" w14:textId="77777777" w:rsidR="00441982" w:rsidRDefault="00441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4C41" w14:textId="77777777" w:rsidR="00441982" w:rsidRDefault="00441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5351" w14:textId="77777777" w:rsidR="00441982" w:rsidRDefault="00441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D1"/>
    <w:rsid w:val="000B5D16"/>
    <w:rsid w:val="000B7605"/>
    <w:rsid w:val="000F33EE"/>
    <w:rsid w:val="00120102"/>
    <w:rsid w:val="001227CD"/>
    <w:rsid w:val="00202525"/>
    <w:rsid w:val="00256728"/>
    <w:rsid w:val="00441982"/>
    <w:rsid w:val="004451ED"/>
    <w:rsid w:val="00567B85"/>
    <w:rsid w:val="008A5919"/>
    <w:rsid w:val="00A5110D"/>
    <w:rsid w:val="00C145D1"/>
    <w:rsid w:val="00C145E6"/>
    <w:rsid w:val="00EE1A20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58DC"/>
  <w15:chartTrackingRefBased/>
  <w15:docId w15:val="{61FD8B5E-8993-483A-A317-D0E0B54C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A5110D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Level1Body">
    <w:name w:val="Level 1 Body"/>
    <w:basedOn w:val="Normal"/>
    <w:link w:val="Level1BodyChar"/>
    <w:rsid w:val="00A5110D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A5110D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2</cp:revision>
  <dcterms:created xsi:type="dcterms:W3CDTF">2025-05-13T12:09:00Z</dcterms:created>
  <dcterms:modified xsi:type="dcterms:W3CDTF">2025-05-13T12:25:00Z</dcterms:modified>
</cp:coreProperties>
</file>